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FCDB" w14:textId="77777777" w:rsidR="006570EF" w:rsidRDefault="006570EF"/>
    <w:p w14:paraId="5D0E43AF" w14:textId="6F0DC50A" w:rsidR="006570EF" w:rsidRDefault="006570EF"/>
    <w:tbl>
      <w:tblPr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119"/>
      </w:tblGrid>
      <w:tr w:rsidR="00ED04C0" w:rsidRPr="0071670E" w14:paraId="69ABDA75" w14:textId="77777777" w:rsidTr="00145F1F">
        <w:tc>
          <w:tcPr>
            <w:tcW w:w="5670" w:type="dxa"/>
          </w:tcPr>
          <w:p w14:paraId="07478099" w14:textId="77777777" w:rsidR="00ED04C0" w:rsidRPr="0071670E" w:rsidRDefault="00ED04C0" w:rsidP="00164177">
            <w:pPr>
              <w:tabs>
                <w:tab w:val="left" w:pos="315"/>
              </w:tabs>
              <w:spacing w:after="0" w:line="240" w:lineRule="auto"/>
              <w:jc w:val="right"/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D1D0FE6" w14:textId="4DC003F8" w:rsidR="00ED04C0" w:rsidRPr="0071670E" w:rsidRDefault="00542A47" w:rsidP="00164177">
            <w:pPr>
              <w:spacing w:after="0" w:line="240" w:lineRule="auto"/>
              <w:jc w:val="right"/>
              <w:rPr>
                <w:rStyle w:val="ZwaarsteTitel"/>
              </w:rPr>
            </w:pPr>
            <w:r>
              <w:rPr>
                <w:rStyle w:val="ZwaarsteTitel"/>
              </w:rPr>
              <w:t>Bezinningsteksten Pasen</w:t>
            </w:r>
          </w:p>
          <w:p w14:paraId="3EF7CBBD" w14:textId="77777777" w:rsidR="00ED04C0" w:rsidRPr="0071670E" w:rsidRDefault="00ED04C0" w:rsidP="00164177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</w:p>
          <w:p w14:paraId="434FDBB0" w14:textId="77777777" w:rsidR="00ED04C0" w:rsidRPr="0071670E" w:rsidRDefault="00ED04C0" w:rsidP="00164177">
            <w:pPr>
              <w:spacing w:after="0" w:line="240" w:lineRule="auto"/>
              <w:jc w:val="right"/>
            </w:pPr>
          </w:p>
        </w:tc>
      </w:tr>
    </w:tbl>
    <w:p w14:paraId="0D454937" w14:textId="20FD5A11" w:rsidR="002A4831" w:rsidRDefault="002A4831" w:rsidP="002B1B61">
      <w:pPr>
        <w:rPr>
          <w:b/>
          <w:bCs/>
          <w:sz w:val="20"/>
          <w:szCs w:val="20"/>
        </w:rPr>
      </w:pPr>
    </w:p>
    <w:p w14:paraId="74262FD5" w14:textId="0FA3608F" w:rsidR="00520DA2" w:rsidRDefault="00031852" w:rsidP="00031852">
      <w:pPr>
        <w:tabs>
          <w:tab w:val="left" w:pos="617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15725501" w14:textId="77777777" w:rsidR="00520DA2" w:rsidRDefault="00520DA2" w:rsidP="002B1B61">
      <w:pPr>
        <w:rPr>
          <w:b/>
          <w:bCs/>
          <w:sz w:val="20"/>
          <w:szCs w:val="20"/>
        </w:rPr>
      </w:pPr>
    </w:p>
    <w:p w14:paraId="4D087429" w14:textId="77777777" w:rsidR="00520DA2" w:rsidRDefault="00520DA2" w:rsidP="002B1B61">
      <w:pPr>
        <w:rPr>
          <w:b/>
          <w:bCs/>
          <w:sz w:val="20"/>
          <w:szCs w:val="20"/>
        </w:rPr>
      </w:pPr>
    </w:p>
    <w:p w14:paraId="63CFF21B" w14:textId="1761D1F7" w:rsidR="002B1B61" w:rsidRPr="002A4831" w:rsidRDefault="002B1B61" w:rsidP="002B1B61">
      <w:pPr>
        <w:rPr>
          <w:b/>
          <w:bCs/>
          <w:sz w:val="20"/>
          <w:szCs w:val="20"/>
        </w:rPr>
      </w:pPr>
      <w:r w:rsidRPr="002A4831">
        <w:rPr>
          <w:b/>
          <w:bCs/>
          <w:sz w:val="20"/>
          <w:szCs w:val="20"/>
        </w:rPr>
        <w:t>Paasmorgen</w:t>
      </w:r>
    </w:p>
    <w:p w14:paraId="765B0013" w14:textId="480AA23D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Toen op Paasmorgen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de vrouwen vertelden dat het graf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leeg was,</w:t>
      </w:r>
    </w:p>
    <w:p w14:paraId="66A9B07C" w14:textId="13DE23F2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waren er velen die het niet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konden geloven.</w:t>
      </w:r>
    </w:p>
    <w:p w14:paraId="251730D9" w14:textId="5DB1F044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De blinde geloofde het wel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want Hij had hem toch weer leren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zien.</w:t>
      </w:r>
    </w:p>
    <w:p w14:paraId="3A06E08C" w14:textId="5A1D124C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De lamme geloofde het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want hij had hem toch weer leren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lopen.</w:t>
      </w:r>
    </w:p>
    <w:p w14:paraId="7978547B" w14:textId="75961C72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De dove geloofde het ook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want Hij had hem toch weer leren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luisteren.</w:t>
      </w:r>
    </w:p>
    <w:p w14:paraId="33603352" w14:textId="6F1A260E" w:rsidR="002B1B61" w:rsidRPr="002A4831" w:rsidRDefault="005153CA" w:rsidP="002B1B61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60E83B6" wp14:editId="4D9AE37E">
            <wp:simplePos x="0" y="0"/>
            <wp:positionH relativeFrom="column">
              <wp:posOffset>828685</wp:posOffset>
            </wp:positionH>
            <wp:positionV relativeFrom="paragraph">
              <wp:posOffset>268339</wp:posOffset>
            </wp:positionV>
            <wp:extent cx="5459513" cy="3638183"/>
            <wp:effectExtent l="0" t="0" r="8255" b="635"/>
            <wp:wrapNone/>
            <wp:docPr id="1190287063" name="Afbeelding 8" descr="Afbeelding met bloesem, bloemblaadje, lente, kersenbloes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87063" name="Afbeelding 8" descr="Afbeelding met bloesem, bloemblaadje, lente, kersenbloesem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931" cy="3638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B61" w:rsidRPr="002A4831">
        <w:rPr>
          <w:sz w:val="20"/>
          <w:szCs w:val="20"/>
        </w:rPr>
        <w:t>De melaatse geloofde het zeker</w:t>
      </w:r>
      <w:r w:rsidR="002B1B61" w:rsidRPr="002A4831">
        <w:rPr>
          <w:sz w:val="20"/>
          <w:szCs w:val="20"/>
        </w:rPr>
        <w:t xml:space="preserve"> </w:t>
      </w:r>
      <w:r w:rsidR="002B1B61" w:rsidRPr="002A4831">
        <w:rPr>
          <w:sz w:val="20"/>
          <w:szCs w:val="20"/>
        </w:rPr>
        <w:t>want Hij had hem toch weer leren</w:t>
      </w:r>
      <w:r w:rsidR="002B1B61" w:rsidRPr="002A4831">
        <w:rPr>
          <w:sz w:val="20"/>
          <w:szCs w:val="20"/>
        </w:rPr>
        <w:t xml:space="preserve"> </w:t>
      </w:r>
      <w:r w:rsidR="002B1B61" w:rsidRPr="002A4831">
        <w:rPr>
          <w:sz w:val="20"/>
          <w:szCs w:val="20"/>
        </w:rPr>
        <w:t>leven.</w:t>
      </w:r>
    </w:p>
    <w:p w14:paraId="0FEE2A1E" w14:textId="00058709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Voor hen was die Paasmorgen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de bevestiging van hun nieuwe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leven.</w:t>
      </w:r>
    </w:p>
    <w:p w14:paraId="72141798" w14:textId="0E4703E0" w:rsidR="002B1B6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Moge ook jij geloven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dat Pasen ook aan jou</w:t>
      </w:r>
      <w:r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nieuwe levenskracht geeft</w:t>
      </w:r>
      <w:r w:rsidR="00507244" w:rsidRPr="002A4831">
        <w:rPr>
          <w:sz w:val="20"/>
          <w:szCs w:val="20"/>
        </w:rPr>
        <w:t>.</w:t>
      </w:r>
    </w:p>
    <w:p w14:paraId="4266E5AA" w14:textId="3A1D4EE1" w:rsidR="000315ED" w:rsidRPr="002A4831" w:rsidRDefault="000315ED" w:rsidP="002B1B61">
      <w:pPr>
        <w:rPr>
          <w:sz w:val="20"/>
          <w:szCs w:val="20"/>
        </w:rPr>
      </w:pPr>
    </w:p>
    <w:p w14:paraId="523BF43D" w14:textId="1E9FC34D" w:rsidR="002B1B61" w:rsidRPr="002A4831" w:rsidRDefault="002B1B61" w:rsidP="002B1B61">
      <w:pPr>
        <w:rPr>
          <w:i/>
          <w:iCs/>
          <w:sz w:val="20"/>
          <w:szCs w:val="20"/>
        </w:rPr>
      </w:pPr>
      <w:r w:rsidRPr="002A4831">
        <w:rPr>
          <w:i/>
          <w:iCs/>
          <w:sz w:val="20"/>
          <w:szCs w:val="20"/>
        </w:rPr>
        <w:t>Antoon Vandeputte</w:t>
      </w:r>
    </w:p>
    <w:p w14:paraId="4C93311F" w14:textId="77777777" w:rsidR="002B1B61" w:rsidRPr="002A4831" w:rsidRDefault="002B1B61" w:rsidP="002B1B61">
      <w:pPr>
        <w:rPr>
          <w:sz w:val="20"/>
          <w:szCs w:val="20"/>
        </w:rPr>
      </w:pPr>
    </w:p>
    <w:p w14:paraId="7E7E4E58" w14:textId="5F1952B8" w:rsidR="002A4831" w:rsidRDefault="002A4831" w:rsidP="002B1B61">
      <w:pPr>
        <w:rPr>
          <w:b/>
          <w:bCs/>
          <w:sz w:val="20"/>
          <w:szCs w:val="20"/>
        </w:rPr>
      </w:pPr>
    </w:p>
    <w:p w14:paraId="17A66CAF" w14:textId="77777777" w:rsidR="002A4831" w:rsidRDefault="002A4831" w:rsidP="002B1B61">
      <w:pPr>
        <w:rPr>
          <w:b/>
          <w:bCs/>
          <w:sz w:val="20"/>
          <w:szCs w:val="20"/>
        </w:rPr>
      </w:pPr>
    </w:p>
    <w:p w14:paraId="4611E381" w14:textId="77777777" w:rsidR="002A4831" w:rsidRDefault="002A4831" w:rsidP="002B1B61">
      <w:pPr>
        <w:rPr>
          <w:b/>
          <w:bCs/>
          <w:sz w:val="20"/>
          <w:szCs w:val="20"/>
        </w:rPr>
      </w:pPr>
    </w:p>
    <w:p w14:paraId="4F82FC44" w14:textId="77777777" w:rsidR="002A4831" w:rsidRDefault="002A4831" w:rsidP="002B1B61">
      <w:pPr>
        <w:rPr>
          <w:b/>
          <w:bCs/>
          <w:sz w:val="20"/>
          <w:szCs w:val="20"/>
        </w:rPr>
      </w:pPr>
    </w:p>
    <w:p w14:paraId="025C15A2" w14:textId="7690C10A" w:rsidR="002A4831" w:rsidRDefault="002A4831" w:rsidP="002B1B61">
      <w:pPr>
        <w:rPr>
          <w:b/>
          <w:bCs/>
          <w:sz w:val="20"/>
          <w:szCs w:val="20"/>
        </w:rPr>
      </w:pPr>
    </w:p>
    <w:p w14:paraId="728658D0" w14:textId="77ECDC56" w:rsidR="002A4831" w:rsidRDefault="002A4831" w:rsidP="002B1B61">
      <w:pPr>
        <w:rPr>
          <w:b/>
          <w:bCs/>
          <w:sz w:val="20"/>
          <w:szCs w:val="20"/>
        </w:rPr>
      </w:pPr>
    </w:p>
    <w:p w14:paraId="4844E7D1" w14:textId="4E4B9CD5" w:rsidR="002A4831" w:rsidRDefault="002A4831" w:rsidP="002B1B61">
      <w:pPr>
        <w:rPr>
          <w:b/>
          <w:bCs/>
          <w:sz w:val="20"/>
          <w:szCs w:val="20"/>
        </w:rPr>
      </w:pPr>
    </w:p>
    <w:p w14:paraId="013BAC59" w14:textId="77777777" w:rsidR="002A4831" w:rsidRDefault="002A4831" w:rsidP="002B1B61">
      <w:pPr>
        <w:rPr>
          <w:b/>
          <w:bCs/>
          <w:sz w:val="20"/>
          <w:szCs w:val="20"/>
        </w:rPr>
      </w:pPr>
    </w:p>
    <w:p w14:paraId="2C907392" w14:textId="77777777" w:rsidR="002A4831" w:rsidRDefault="002A4831" w:rsidP="002B1B61">
      <w:pPr>
        <w:rPr>
          <w:b/>
          <w:bCs/>
          <w:sz w:val="20"/>
          <w:szCs w:val="20"/>
        </w:rPr>
      </w:pPr>
    </w:p>
    <w:p w14:paraId="0A668CB2" w14:textId="67C6147F" w:rsidR="002A4831" w:rsidRDefault="00031852" w:rsidP="002B1B61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5B01602" wp14:editId="25B8E650">
            <wp:simplePos x="0" y="0"/>
            <wp:positionH relativeFrom="column">
              <wp:posOffset>2564765</wp:posOffset>
            </wp:positionH>
            <wp:positionV relativeFrom="paragraph">
              <wp:posOffset>-633139</wp:posOffset>
            </wp:positionV>
            <wp:extent cx="3384327" cy="5442260"/>
            <wp:effectExtent l="0" t="0" r="0" b="6350"/>
            <wp:wrapNone/>
            <wp:docPr id="348743458" name="Afbeelding 1" descr="Afbeelding met plant, bloem, narcis, bloemblaad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43458" name="Afbeelding 1" descr="Afbeelding met plant, bloem, narcis, bloemblaadje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327" cy="54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3D0FA" w14:textId="016AEEEF" w:rsidR="002A4831" w:rsidRDefault="002A4831" w:rsidP="002B1B61">
      <w:pPr>
        <w:rPr>
          <w:b/>
          <w:bCs/>
          <w:sz w:val="20"/>
          <w:szCs w:val="20"/>
        </w:rPr>
      </w:pPr>
    </w:p>
    <w:p w14:paraId="63FC11FF" w14:textId="46ACA1C0" w:rsidR="002A4831" w:rsidRDefault="002A4831" w:rsidP="002B1B61">
      <w:pPr>
        <w:rPr>
          <w:b/>
          <w:bCs/>
          <w:sz w:val="20"/>
          <w:szCs w:val="20"/>
        </w:rPr>
      </w:pPr>
    </w:p>
    <w:p w14:paraId="238CE69D" w14:textId="77777777" w:rsidR="00AC6497" w:rsidRDefault="00AC6497" w:rsidP="002B1B61">
      <w:pPr>
        <w:rPr>
          <w:b/>
          <w:bCs/>
          <w:sz w:val="20"/>
          <w:szCs w:val="20"/>
        </w:rPr>
      </w:pPr>
    </w:p>
    <w:p w14:paraId="0C72C591" w14:textId="41B02B66" w:rsidR="00031852" w:rsidRDefault="00031852" w:rsidP="002B1B61">
      <w:pPr>
        <w:rPr>
          <w:b/>
          <w:bCs/>
          <w:sz w:val="20"/>
          <w:szCs w:val="20"/>
        </w:rPr>
      </w:pPr>
    </w:p>
    <w:p w14:paraId="428CB5DA" w14:textId="77777777" w:rsidR="00031852" w:rsidRDefault="00031852" w:rsidP="002B1B61">
      <w:pPr>
        <w:rPr>
          <w:b/>
          <w:bCs/>
          <w:sz w:val="20"/>
          <w:szCs w:val="20"/>
        </w:rPr>
      </w:pPr>
    </w:p>
    <w:p w14:paraId="5DBB125D" w14:textId="77777777" w:rsidR="002A4831" w:rsidRDefault="002A4831" w:rsidP="002B1B61">
      <w:pPr>
        <w:rPr>
          <w:b/>
          <w:bCs/>
          <w:sz w:val="20"/>
          <w:szCs w:val="20"/>
        </w:rPr>
      </w:pPr>
    </w:p>
    <w:p w14:paraId="185EAFDF" w14:textId="474D88D1" w:rsidR="002B1B61" w:rsidRPr="002A4831" w:rsidRDefault="002B1B61" w:rsidP="002B1B61">
      <w:pPr>
        <w:rPr>
          <w:b/>
          <w:bCs/>
          <w:sz w:val="20"/>
          <w:szCs w:val="20"/>
        </w:rPr>
      </w:pPr>
      <w:r w:rsidRPr="002A4831">
        <w:rPr>
          <w:b/>
          <w:bCs/>
          <w:sz w:val="20"/>
          <w:szCs w:val="20"/>
        </w:rPr>
        <w:t>Pasen</w:t>
      </w:r>
    </w:p>
    <w:p w14:paraId="68407108" w14:textId="43F08B76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Pasen</w:t>
      </w:r>
      <w:r w:rsidR="00470AE3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en alles is</w:t>
      </w:r>
      <w:r w:rsidR="00470AE3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van ongekende kracht doordrongen.</w:t>
      </w:r>
    </w:p>
    <w:p w14:paraId="0B3D200B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De aarde heeft een nieuw gezicht.</w:t>
      </w:r>
    </w:p>
    <w:p w14:paraId="646B85A7" w14:textId="57152EA6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Het zaad bestorven in de voren,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komt wonderbaarlijk aan het licht</w:t>
      </w:r>
      <w:r w:rsidR="00377D8F" w:rsidRPr="002A4831">
        <w:rPr>
          <w:sz w:val="20"/>
          <w:szCs w:val="20"/>
        </w:rPr>
        <w:t>.</w:t>
      </w:r>
    </w:p>
    <w:p w14:paraId="0EB8D7A1" w14:textId="18FFC89D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Zelfs als geen mens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het zou geloven,</w:t>
      </w:r>
    </w:p>
    <w:p w14:paraId="60BFC8DF" w14:textId="2DC87A85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dan zouden bloemen en bomen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het nog verkondigen</w:t>
      </w:r>
    </w:p>
    <w:p w14:paraId="20138491" w14:textId="7480B4F9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dat zelfs wat ingeslapen is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toch onbedwingbaar kan herleven.</w:t>
      </w:r>
    </w:p>
    <w:p w14:paraId="571D7F76" w14:textId="3F9AF332" w:rsidR="006219D8" w:rsidRPr="002A4831" w:rsidRDefault="006219D8" w:rsidP="002B1B61">
      <w:pPr>
        <w:rPr>
          <w:sz w:val="20"/>
          <w:szCs w:val="20"/>
        </w:rPr>
      </w:pPr>
    </w:p>
    <w:p w14:paraId="27645BB2" w14:textId="74355FB5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In al haar kwetsbaarheid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mag hoop gekoesterd worden.</w:t>
      </w:r>
    </w:p>
    <w:p w14:paraId="501E779B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Omwille van die Ene.</w:t>
      </w:r>
    </w:p>
    <w:p w14:paraId="02B821CA" w14:textId="37573973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Zijn leven was zo onvoorwaardelijk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en diep in ons bestaan geworteld</w:t>
      </w:r>
    </w:p>
    <w:p w14:paraId="0B6397CA" w14:textId="017D298E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dat er geen grafsteen</w:t>
      </w:r>
      <w:r w:rsidR="00377D8F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zwaar genoeg kon wegen.</w:t>
      </w:r>
    </w:p>
    <w:p w14:paraId="06C2E8D8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Dood is niet sterker dan de liefde.</w:t>
      </w:r>
    </w:p>
    <w:p w14:paraId="0522970C" w14:textId="77777777" w:rsidR="00A65190" w:rsidRPr="002A4831" w:rsidRDefault="00A65190" w:rsidP="002B1B61">
      <w:pPr>
        <w:rPr>
          <w:sz w:val="20"/>
          <w:szCs w:val="20"/>
        </w:rPr>
      </w:pPr>
    </w:p>
    <w:p w14:paraId="755E21FE" w14:textId="4A283FC0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Sta op</w:t>
      </w:r>
      <w:r w:rsidR="006219D8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en durf die weg te gaan.</w:t>
      </w:r>
    </w:p>
    <w:p w14:paraId="520F3892" w14:textId="1553A4B9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Laat Hem in taal en teken</w:t>
      </w:r>
      <w:r w:rsidR="006219D8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weer herkenbaar worden</w:t>
      </w:r>
      <w:r w:rsidR="006219D8" w:rsidRPr="002A4831">
        <w:rPr>
          <w:sz w:val="20"/>
          <w:szCs w:val="20"/>
        </w:rPr>
        <w:t>.</w:t>
      </w:r>
    </w:p>
    <w:p w14:paraId="1F4378E0" w14:textId="77777777" w:rsidR="006F7E1A" w:rsidRDefault="006F7E1A" w:rsidP="002B1B61">
      <w:pPr>
        <w:rPr>
          <w:i/>
          <w:iCs/>
          <w:sz w:val="20"/>
          <w:szCs w:val="20"/>
        </w:rPr>
      </w:pPr>
    </w:p>
    <w:p w14:paraId="2CFA1F3E" w14:textId="7C3BDABD" w:rsidR="002B1B61" w:rsidRPr="002A4831" w:rsidRDefault="002B1B61" w:rsidP="002B1B61">
      <w:pPr>
        <w:rPr>
          <w:i/>
          <w:iCs/>
          <w:sz w:val="20"/>
          <w:szCs w:val="20"/>
        </w:rPr>
      </w:pPr>
      <w:r w:rsidRPr="002A4831">
        <w:rPr>
          <w:i/>
          <w:iCs/>
          <w:sz w:val="20"/>
          <w:szCs w:val="20"/>
        </w:rPr>
        <w:t xml:space="preserve">Kris </w:t>
      </w:r>
      <w:proofErr w:type="spellStart"/>
      <w:r w:rsidRPr="002A4831">
        <w:rPr>
          <w:i/>
          <w:iCs/>
          <w:sz w:val="20"/>
          <w:szCs w:val="20"/>
        </w:rPr>
        <w:t>Gelaude</w:t>
      </w:r>
      <w:proofErr w:type="spellEnd"/>
    </w:p>
    <w:p w14:paraId="529E36C1" w14:textId="77777777" w:rsidR="006219D8" w:rsidRPr="002A4831" w:rsidRDefault="006219D8" w:rsidP="002B1B61">
      <w:pPr>
        <w:rPr>
          <w:sz w:val="20"/>
          <w:szCs w:val="20"/>
        </w:rPr>
      </w:pPr>
    </w:p>
    <w:p w14:paraId="13508B3A" w14:textId="77777777" w:rsidR="002A4831" w:rsidRDefault="002A4831" w:rsidP="002B1B61">
      <w:pPr>
        <w:rPr>
          <w:b/>
          <w:bCs/>
          <w:sz w:val="20"/>
          <w:szCs w:val="20"/>
        </w:rPr>
      </w:pPr>
    </w:p>
    <w:p w14:paraId="7547BBC5" w14:textId="7B8E0DCA" w:rsidR="002A4831" w:rsidRDefault="001545F1" w:rsidP="002B1B61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BBD3CB" wp14:editId="2B998393">
            <wp:simplePos x="0" y="0"/>
            <wp:positionH relativeFrom="column">
              <wp:posOffset>361801</wp:posOffset>
            </wp:positionH>
            <wp:positionV relativeFrom="paragraph">
              <wp:posOffset>-404762</wp:posOffset>
            </wp:positionV>
            <wp:extent cx="6317897" cy="4210493"/>
            <wp:effectExtent l="0" t="0" r="6985" b="0"/>
            <wp:wrapNone/>
            <wp:docPr id="823928834" name="Afbeelding 5" descr="Afbeelding met speelgoed, tekenfilm, Dierfiguu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28834" name="Afbeelding 5" descr="Afbeelding met speelgoed, tekenfilm, Dierfiguur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943" cy="421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AD993" w14:textId="4CBEE5CB" w:rsidR="002A4831" w:rsidRDefault="002A4831" w:rsidP="002B1B61">
      <w:pPr>
        <w:rPr>
          <w:b/>
          <w:bCs/>
          <w:sz w:val="20"/>
          <w:szCs w:val="20"/>
        </w:rPr>
      </w:pPr>
    </w:p>
    <w:p w14:paraId="7A3485E3" w14:textId="065810ED" w:rsidR="002A4831" w:rsidRDefault="002A4831" w:rsidP="002B1B61">
      <w:pPr>
        <w:rPr>
          <w:b/>
          <w:bCs/>
          <w:sz w:val="20"/>
          <w:szCs w:val="20"/>
        </w:rPr>
      </w:pPr>
    </w:p>
    <w:p w14:paraId="431DE6FA" w14:textId="77777777" w:rsidR="002A4831" w:rsidRDefault="002A4831" w:rsidP="002B1B61">
      <w:pPr>
        <w:rPr>
          <w:b/>
          <w:bCs/>
          <w:sz w:val="20"/>
          <w:szCs w:val="20"/>
        </w:rPr>
      </w:pPr>
    </w:p>
    <w:p w14:paraId="3C223A31" w14:textId="20D23DDE" w:rsidR="001545F1" w:rsidRDefault="001545F1" w:rsidP="002B1B61">
      <w:pPr>
        <w:rPr>
          <w:b/>
          <w:bCs/>
          <w:sz w:val="20"/>
          <w:szCs w:val="20"/>
        </w:rPr>
      </w:pPr>
    </w:p>
    <w:p w14:paraId="2ED24606" w14:textId="77777777" w:rsidR="001545F1" w:rsidRDefault="001545F1" w:rsidP="002B1B61">
      <w:pPr>
        <w:rPr>
          <w:b/>
          <w:bCs/>
          <w:sz w:val="20"/>
          <w:szCs w:val="20"/>
        </w:rPr>
      </w:pPr>
    </w:p>
    <w:p w14:paraId="32847C50" w14:textId="2181EA71" w:rsidR="001545F1" w:rsidRDefault="001545F1" w:rsidP="002B1B61">
      <w:pPr>
        <w:rPr>
          <w:b/>
          <w:bCs/>
          <w:sz w:val="20"/>
          <w:szCs w:val="20"/>
        </w:rPr>
      </w:pPr>
    </w:p>
    <w:p w14:paraId="5402A55D" w14:textId="77777777" w:rsidR="001545F1" w:rsidRDefault="001545F1" w:rsidP="002B1B61">
      <w:pPr>
        <w:rPr>
          <w:b/>
          <w:bCs/>
          <w:sz w:val="20"/>
          <w:szCs w:val="20"/>
        </w:rPr>
      </w:pPr>
    </w:p>
    <w:p w14:paraId="738EB2CD" w14:textId="77777777" w:rsidR="001545F1" w:rsidRDefault="001545F1" w:rsidP="002B1B61">
      <w:pPr>
        <w:rPr>
          <w:b/>
          <w:bCs/>
          <w:sz w:val="20"/>
          <w:szCs w:val="20"/>
        </w:rPr>
      </w:pPr>
    </w:p>
    <w:p w14:paraId="58FA821C" w14:textId="77777777" w:rsidR="001545F1" w:rsidRDefault="001545F1" w:rsidP="002B1B61">
      <w:pPr>
        <w:rPr>
          <w:b/>
          <w:bCs/>
          <w:sz w:val="20"/>
          <w:szCs w:val="20"/>
        </w:rPr>
      </w:pPr>
    </w:p>
    <w:p w14:paraId="545EBC7E" w14:textId="446E5D35" w:rsidR="002B1B61" w:rsidRPr="002A4831" w:rsidRDefault="002B1B61" w:rsidP="002B1B61">
      <w:pPr>
        <w:rPr>
          <w:b/>
          <w:bCs/>
          <w:sz w:val="20"/>
          <w:szCs w:val="20"/>
        </w:rPr>
      </w:pPr>
      <w:r w:rsidRPr="002A4831">
        <w:rPr>
          <w:b/>
          <w:bCs/>
          <w:sz w:val="20"/>
          <w:szCs w:val="20"/>
        </w:rPr>
        <w:t>Zet meer komma's dan punten</w:t>
      </w:r>
    </w:p>
    <w:p w14:paraId="53167C95" w14:textId="67253D3A" w:rsidR="00A65190" w:rsidRPr="002A4831" w:rsidRDefault="00A65190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 xml:space="preserve">Zet meer komma’s dan punten. </w:t>
      </w:r>
    </w:p>
    <w:p w14:paraId="20610F47" w14:textId="1B096939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Want overal zie je mensen,</w:t>
      </w:r>
      <w:r w:rsidR="00875A8D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die stand houden in het goed-zijn</w:t>
      </w:r>
      <w:r w:rsidR="00EA1386" w:rsidRPr="002A4831">
        <w:rPr>
          <w:sz w:val="20"/>
          <w:szCs w:val="20"/>
        </w:rPr>
        <w:t xml:space="preserve">, </w:t>
      </w:r>
    </w:p>
    <w:p w14:paraId="2EDA89B4" w14:textId="55654E9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toegewijd aan elkaar:</w:t>
      </w:r>
      <w:r w:rsidR="00EA1386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 xml:space="preserve">koffie maken, een tafel dekken, </w:t>
      </w:r>
    </w:p>
    <w:p w14:paraId="10E19D2E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wonden verbinden, de moedeloosheid bezweren,</w:t>
      </w:r>
    </w:p>
    <w:p w14:paraId="3A579892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 xml:space="preserve">terugvechten, de dood weerstaan, </w:t>
      </w:r>
    </w:p>
    <w:p w14:paraId="4D84EEFB" w14:textId="434FD975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stille voortdoen, de ‘co</w:t>
      </w:r>
      <w:r w:rsidR="00EA1386" w:rsidRPr="002A4831">
        <w:rPr>
          <w:sz w:val="20"/>
          <w:szCs w:val="20"/>
        </w:rPr>
        <w:t>u</w:t>
      </w:r>
      <w:r w:rsidRPr="002A4831">
        <w:rPr>
          <w:sz w:val="20"/>
          <w:szCs w:val="20"/>
        </w:rPr>
        <w:t>rage’ niet verliezen…</w:t>
      </w:r>
    </w:p>
    <w:p w14:paraId="7FD0FA22" w14:textId="638322C3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En waar de een zegt: ''We kunnen niets meer doen"</w:t>
      </w:r>
      <w:r w:rsidR="003427DD" w:rsidRPr="002A4831">
        <w:rPr>
          <w:sz w:val="20"/>
          <w:szCs w:val="20"/>
        </w:rPr>
        <w:t>,</w:t>
      </w:r>
    </w:p>
    <w:p w14:paraId="0F18DA39" w14:textId="53D6F68A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zegt een ander: ''We kunnen nog veel betekenen</w:t>
      </w:r>
      <w:r w:rsidR="003427DD" w:rsidRPr="002A4831">
        <w:rPr>
          <w:sz w:val="20"/>
          <w:szCs w:val="20"/>
        </w:rPr>
        <w:t>.</w:t>
      </w:r>
      <w:r w:rsidRPr="002A4831">
        <w:rPr>
          <w:sz w:val="20"/>
          <w:szCs w:val="20"/>
        </w:rPr>
        <w:t>"</w:t>
      </w:r>
    </w:p>
    <w:p w14:paraId="47787787" w14:textId="1AE3FEC5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Waar de een zegt: "Dit is het einde"</w:t>
      </w:r>
      <w:r w:rsidR="003427DD" w:rsidRPr="002A4831">
        <w:rPr>
          <w:sz w:val="20"/>
          <w:szCs w:val="20"/>
        </w:rPr>
        <w:t>,</w:t>
      </w:r>
    </w:p>
    <w:p w14:paraId="738E4012" w14:textId="30B3EB8A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zegt een ander: "Hier is een nieuw begin</w:t>
      </w:r>
      <w:r w:rsidR="003427DD" w:rsidRPr="002A4831">
        <w:rPr>
          <w:sz w:val="20"/>
          <w:szCs w:val="20"/>
        </w:rPr>
        <w:t>.</w:t>
      </w:r>
      <w:r w:rsidRPr="002A4831">
        <w:rPr>
          <w:sz w:val="20"/>
          <w:szCs w:val="20"/>
        </w:rPr>
        <w:t>"</w:t>
      </w:r>
    </w:p>
    <w:p w14:paraId="333CDE10" w14:textId="7777777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Zet meer komma's dan punten.</w:t>
      </w:r>
    </w:p>
    <w:p w14:paraId="411FD877" w14:textId="24C0F664" w:rsidR="002B1B6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Er is meer licht dan je weet.</w:t>
      </w:r>
    </w:p>
    <w:p w14:paraId="71D42707" w14:textId="77777777" w:rsidR="006F7E1A" w:rsidRPr="002A4831" w:rsidRDefault="006F7E1A" w:rsidP="002B1B61">
      <w:pPr>
        <w:rPr>
          <w:sz w:val="20"/>
          <w:szCs w:val="20"/>
        </w:rPr>
      </w:pPr>
    </w:p>
    <w:p w14:paraId="7DC02019" w14:textId="6FFC2FD4" w:rsidR="002B1B61" w:rsidRPr="002A4831" w:rsidRDefault="002B1B61" w:rsidP="002B1B61">
      <w:pPr>
        <w:rPr>
          <w:i/>
          <w:iCs/>
          <w:sz w:val="20"/>
          <w:szCs w:val="20"/>
        </w:rPr>
      </w:pPr>
      <w:r w:rsidRPr="002A4831">
        <w:rPr>
          <w:i/>
          <w:iCs/>
          <w:sz w:val="20"/>
          <w:szCs w:val="20"/>
        </w:rPr>
        <w:t>Marinus van den Berg</w:t>
      </w:r>
    </w:p>
    <w:p w14:paraId="03D60B29" w14:textId="77777777" w:rsidR="007252C0" w:rsidRPr="002A4831" w:rsidRDefault="007252C0" w:rsidP="002B1B61">
      <w:pPr>
        <w:rPr>
          <w:sz w:val="20"/>
          <w:szCs w:val="20"/>
        </w:rPr>
      </w:pPr>
    </w:p>
    <w:p w14:paraId="529216B4" w14:textId="77777777" w:rsidR="002A4831" w:rsidRDefault="002A4831" w:rsidP="002B1B61">
      <w:pPr>
        <w:rPr>
          <w:b/>
          <w:bCs/>
          <w:sz w:val="20"/>
          <w:szCs w:val="20"/>
        </w:rPr>
      </w:pPr>
    </w:p>
    <w:p w14:paraId="7E966AA6" w14:textId="77777777" w:rsidR="002A4831" w:rsidRDefault="002A4831" w:rsidP="002B1B61">
      <w:pPr>
        <w:rPr>
          <w:b/>
          <w:bCs/>
          <w:sz w:val="20"/>
          <w:szCs w:val="20"/>
        </w:rPr>
      </w:pPr>
    </w:p>
    <w:p w14:paraId="1CE2ADF6" w14:textId="77777777" w:rsidR="002A4831" w:rsidRDefault="002A4831" w:rsidP="002B1B61">
      <w:pPr>
        <w:rPr>
          <w:b/>
          <w:bCs/>
          <w:sz w:val="20"/>
          <w:szCs w:val="20"/>
        </w:rPr>
      </w:pPr>
    </w:p>
    <w:p w14:paraId="721916F3" w14:textId="3AC52DBF" w:rsidR="002A4831" w:rsidRDefault="002A4831" w:rsidP="002B1B61">
      <w:pPr>
        <w:rPr>
          <w:b/>
          <w:bCs/>
          <w:sz w:val="20"/>
          <w:szCs w:val="20"/>
        </w:rPr>
      </w:pPr>
    </w:p>
    <w:p w14:paraId="53D3AA0E" w14:textId="1BA847AE" w:rsidR="002A4831" w:rsidRDefault="002A4831" w:rsidP="002B1B61">
      <w:pPr>
        <w:rPr>
          <w:b/>
          <w:bCs/>
          <w:sz w:val="20"/>
          <w:szCs w:val="20"/>
        </w:rPr>
      </w:pPr>
    </w:p>
    <w:p w14:paraId="15AE7899" w14:textId="77777777" w:rsidR="003C3A31" w:rsidRDefault="003C3A31" w:rsidP="002B1B61">
      <w:pPr>
        <w:rPr>
          <w:b/>
          <w:bCs/>
          <w:sz w:val="20"/>
          <w:szCs w:val="20"/>
        </w:rPr>
      </w:pPr>
    </w:p>
    <w:p w14:paraId="5F650C40" w14:textId="6C445CF1" w:rsidR="002B1B61" w:rsidRPr="002A4831" w:rsidRDefault="002B1B61" w:rsidP="002B1B61">
      <w:pPr>
        <w:rPr>
          <w:b/>
          <w:bCs/>
          <w:sz w:val="20"/>
          <w:szCs w:val="20"/>
        </w:rPr>
      </w:pPr>
      <w:r w:rsidRPr="002A4831">
        <w:rPr>
          <w:b/>
          <w:bCs/>
          <w:sz w:val="20"/>
          <w:szCs w:val="20"/>
        </w:rPr>
        <w:t>Horen-zien-spreken</w:t>
      </w:r>
    </w:p>
    <w:p w14:paraId="3B049EF8" w14:textId="15FED73A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Drie jaar waren ze samen op stap geweest.</w:t>
      </w:r>
    </w:p>
    <w:p w14:paraId="3B535A93" w14:textId="52B4F09D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Ze hadden gehoord hoe Hij mensen aansprak en gezien hoe Hij mensen aanraakte.</w:t>
      </w:r>
    </w:p>
    <w:p w14:paraId="07C68203" w14:textId="175EE327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Zwijgend waren ze Hem blijven volgen.</w:t>
      </w:r>
    </w:p>
    <w:p w14:paraId="0971CBB4" w14:textId="16A89A04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Nu, reeds drie dagen</w:t>
      </w:r>
      <w:r w:rsidR="001D6374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hoorden ze niets meer van Hem</w:t>
      </w:r>
      <w:r w:rsidR="001D6374" w:rsidRPr="002A4831">
        <w:rPr>
          <w:sz w:val="20"/>
          <w:szCs w:val="20"/>
        </w:rPr>
        <w:t>,</w:t>
      </w:r>
    </w:p>
    <w:p w14:paraId="40EEF772" w14:textId="779092ED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zagen ze Hem niet meer</w:t>
      </w:r>
      <w:r w:rsidR="001D6374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en hun zwijgen begon te wegen.</w:t>
      </w:r>
    </w:p>
    <w:p w14:paraId="2A97B100" w14:textId="09A11B9A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Toen voelden ze…</w:t>
      </w:r>
    </w:p>
    <w:p w14:paraId="4FDB7111" w14:textId="13869904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Wij moeten nu laten horen</w:t>
      </w:r>
      <w:r w:rsidR="008E6D97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wat Hij ons heeft laten horen!</w:t>
      </w:r>
    </w:p>
    <w:p w14:paraId="40D22BF9" w14:textId="30105B11" w:rsidR="002B1B61" w:rsidRPr="002A483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Wij moeten nu laten zien</w:t>
      </w:r>
      <w:r w:rsidR="008E6D97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wat Hij ons heeft laten zien!</w:t>
      </w:r>
    </w:p>
    <w:p w14:paraId="1408067F" w14:textId="17967B7E" w:rsidR="002B1B61" w:rsidRDefault="002B1B61" w:rsidP="002B1B61">
      <w:pPr>
        <w:rPr>
          <w:sz w:val="20"/>
          <w:szCs w:val="20"/>
        </w:rPr>
      </w:pPr>
      <w:r w:rsidRPr="002A4831">
        <w:rPr>
          <w:sz w:val="20"/>
          <w:szCs w:val="20"/>
        </w:rPr>
        <w:t>Wij moeten nu spreken</w:t>
      </w:r>
      <w:r w:rsidR="008E6D97" w:rsidRPr="002A4831">
        <w:rPr>
          <w:sz w:val="20"/>
          <w:szCs w:val="20"/>
        </w:rPr>
        <w:t xml:space="preserve"> </w:t>
      </w:r>
      <w:r w:rsidRPr="002A4831">
        <w:rPr>
          <w:sz w:val="20"/>
          <w:szCs w:val="20"/>
        </w:rPr>
        <w:t>zodat Hij verder leeft!</w:t>
      </w:r>
    </w:p>
    <w:p w14:paraId="57A4AD38" w14:textId="2AF9F5BC" w:rsidR="006F7E1A" w:rsidRPr="002A4831" w:rsidRDefault="006F7E1A" w:rsidP="002B1B61">
      <w:pPr>
        <w:rPr>
          <w:sz w:val="20"/>
          <w:szCs w:val="20"/>
        </w:rPr>
      </w:pPr>
    </w:p>
    <w:p w14:paraId="1F735025" w14:textId="5254EBB6" w:rsidR="00542A47" w:rsidRPr="002A4831" w:rsidRDefault="00031852" w:rsidP="002B1B61">
      <w:pPr>
        <w:rPr>
          <w:i/>
          <w:i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 wp14:anchorId="0C7E2225" wp14:editId="270DA6A5">
            <wp:simplePos x="0" y="0"/>
            <wp:positionH relativeFrom="column">
              <wp:posOffset>1758256</wp:posOffset>
            </wp:positionH>
            <wp:positionV relativeFrom="paragraph">
              <wp:posOffset>458337</wp:posOffset>
            </wp:positionV>
            <wp:extent cx="4224968" cy="3168605"/>
            <wp:effectExtent l="0" t="0" r="4445" b="0"/>
            <wp:wrapNone/>
            <wp:docPr id="1290428558" name="Afbeelding 3" descr="Afbeelding met buitenshuis, hemel, wolk, begraafplaa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28558" name="Afbeelding 3" descr="Afbeelding met buitenshuis, hemel, wolk, begraafplaats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968" cy="31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B61" w:rsidRPr="002A4831">
        <w:rPr>
          <w:i/>
          <w:iCs/>
          <w:sz w:val="20"/>
          <w:szCs w:val="20"/>
        </w:rPr>
        <w:t>Toon Vandeputte</w:t>
      </w:r>
    </w:p>
    <w:sectPr w:rsidR="00542A47" w:rsidRPr="002A4831" w:rsidSect="003724D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843" w:right="1134" w:bottom="1418" w:left="1985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52F4" w14:textId="77777777" w:rsidR="00557A50" w:rsidRDefault="00557A50">
      <w:pPr>
        <w:spacing w:after="0" w:line="240" w:lineRule="auto"/>
      </w:pPr>
      <w:r>
        <w:separator/>
      </w:r>
    </w:p>
  </w:endnote>
  <w:endnote w:type="continuationSeparator" w:id="0">
    <w:p w14:paraId="5A361CF1" w14:textId="77777777" w:rsidR="00557A50" w:rsidRDefault="0055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7794" w14:textId="77777777" w:rsidR="003724D0" w:rsidRDefault="00015974">
    <w:pPr>
      <w:jc w:val="right"/>
    </w:pPr>
    <w:r>
      <w:fldChar w:fldCharType="begin"/>
    </w:r>
    <w:r w:rsidR="003724D0">
      <w:instrText>PAGE</w:instrText>
    </w:r>
    <w:r>
      <w:fldChar w:fldCharType="separate"/>
    </w:r>
    <w:r w:rsidR="00636CE8">
      <w:rPr>
        <w:noProof/>
      </w:rPr>
      <w:t>2</w:t>
    </w:r>
    <w:r>
      <w:rPr>
        <w:noProof/>
      </w:rPr>
      <w:fldChar w:fldCharType="end"/>
    </w:r>
    <w:r w:rsidR="003724D0" w:rsidRPr="00EC5F7E">
      <w:t xml:space="preserve"> / </w:t>
    </w:r>
    <w:r>
      <w:fldChar w:fldCharType="begin"/>
    </w:r>
    <w:r w:rsidR="003724D0">
      <w:instrText>NUMPAGES</w:instrText>
    </w:r>
    <w:r>
      <w:fldChar w:fldCharType="separate"/>
    </w:r>
    <w:r w:rsidR="008F227D">
      <w:rPr>
        <w:noProof/>
      </w:rPr>
      <w:t>1</w:t>
    </w:r>
    <w:r>
      <w:rPr>
        <w:noProof/>
      </w:rPr>
      <w:fldChar w:fldCharType="end"/>
    </w:r>
  </w:p>
  <w:p w14:paraId="765E4F6A" w14:textId="77777777" w:rsidR="003724D0" w:rsidRDefault="003724D0" w:rsidP="0076061D">
    <w:pPr>
      <w:ind w:left="-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2427" w14:textId="77777777" w:rsidR="00557A50" w:rsidRDefault="00557A50">
      <w:pPr>
        <w:spacing w:after="0" w:line="240" w:lineRule="auto"/>
      </w:pPr>
      <w:r>
        <w:separator/>
      </w:r>
    </w:p>
  </w:footnote>
  <w:footnote w:type="continuationSeparator" w:id="0">
    <w:p w14:paraId="472630AB" w14:textId="77777777" w:rsidR="00557A50" w:rsidRDefault="0055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B33C" w14:textId="77777777" w:rsidR="006570EF" w:rsidRDefault="005153CA">
    <w:pPr>
      <w:pStyle w:val="Koptekst"/>
    </w:pPr>
    <w:r>
      <w:rPr>
        <w:noProof/>
      </w:rPr>
      <w:pict w14:anchorId="03371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86316" o:spid="_x0000_s1029" type="#_x0000_t75" style="position:absolute;margin-left:0;margin-top:0;width:595.4pt;height:842.15pt;z-index:-251652608;mso-position-horizontal:center;mso-position-horizontal-relative:margin;mso-position-vertical:center;mso-position-vertical-relative:margin" o:allowincell="f">
          <v:imagedata r:id="rId1" o:title="Diestsevest 40, 3000 Leuven  BE0410.02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12B5" w14:textId="77777777" w:rsidR="003724D0" w:rsidRDefault="005153CA" w:rsidP="0076061D">
    <w:pPr>
      <w:ind w:left="-1134"/>
    </w:pPr>
    <w:r>
      <w:rPr>
        <w:noProof/>
      </w:rPr>
      <w:pict w14:anchorId="73842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86317" o:spid="_x0000_s1030" type="#_x0000_t75" style="position:absolute;left:0;text-align:left;margin-left:0;margin-top:0;width:595.4pt;height:842.15pt;z-index:-251651584;mso-position-horizontal:center;mso-position-horizontal-relative:margin;mso-position-vertical:center;mso-position-vertical-relative:margin" o:allowincell="f">
          <v:imagedata r:id="rId1" o:title="Diestsevest 40, 3000 Leuven  BE0410.02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02F4" w14:textId="77777777" w:rsidR="006570EF" w:rsidRDefault="005153CA">
    <w:pPr>
      <w:pStyle w:val="Koptekst"/>
    </w:pPr>
    <w:r>
      <w:rPr>
        <w:noProof/>
      </w:rPr>
      <w:pict w14:anchorId="2F2BA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86315" o:spid="_x0000_s1028" type="#_x0000_t75" style="position:absolute;margin-left:0;margin-top:0;width:595.4pt;height:842.15pt;z-index:-251653632;mso-position-horizontal:center;mso-position-horizontal-relative:margin;mso-position-vertical:center;mso-position-vertical-relative:margin" o:allowincell="f">
          <v:imagedata r:id="rId1" o:title="Diestsevest 40, 3000 Leuven  BE0410.02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D7CDB"/>
    <w:multiLevelType w:val="multilevel"/>
    <w:tmpl w:val="2D2EB38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68003678">
    <w:abstractNumId w:val="0"/>
  </w:num>
  <w:num w:numId="2" w16cid:durableId="1162768894">
    <w:abstractNumId w:val="0"/>
  </w:num>
  <w:num w:numId="3" w16cid:durableId="1511332148">
    <w:abstractNumId w:val="0"/>
  </w:num>
  <w:num w:numId="4" w16cid:durableId="596402980">
    <w:abstractNumId w:val="0"/>
  </w:num>
  <w:num w:numId="5" w16cid:durableId="127385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50"/>
    <w:rsid w:val="00015974"/>
    <w:rsid w:val="000315ED"/>
    <w:rsid w:val="00031852"/>
    <w:rsid w:val="0006492C"/>
    <w:rsid w:val="000856AF"/>
    <w:rsid w:val="00090671"/>
    <w:rsid w:val="000E6B25"/>
    <w:rsid w:val="000F7731"/>
    <w:rsid w:val="00107B6E"/>
    <w:rsid w:val="00145F1F"/>
    <w:rsid w:val="001545F1"/>
    <w:rsid w:val="00164177"/>
    <w:rsid w:val="00190F7A"/>
    <w:rsid w:val="001D4AF9"/>
    <w:rsid w:val="001D6374"/>
    <w:rsid w:val="001E01DB"/>
    <w:rsid w:val="002018B1"/>
    <w:rsid w:val="00205426"/>
    <w:rsid w:val="00257222"/>
    <w:rsid w:val="002A4831"/>
    <w:rsid w:val="002B1B61"/>
    <w:rsid w:val="002C5451"/>
    <w:rsid w:val="002C6DC3"/>
    <w:rsid w:val="002F4F10"/>
    <w:rsid w:val="00307DDA"/>
    <w:rsid w:val="00323B11"/>
    <w:rsid w:val="00334FC9"/>
    <w:rsid w:val="00336F52"/>
    <w:rsid w:val="00340A82"/>
    <w:rsid w:val="003410AF"/>
    <w:rsid w:val="003427DD"/>
    <w:rsid w:val="00363FA2"/>
    <w:rsid w:val="0036596D"/>
    <w:rsid w:val="003724D0"/>
    <w:rsid w:val="00377D8F"/>
    <w:rsid w:val="00386986"/>
    <w:rsid w:val="003C3A31"/>
    <w:rsid w:val="003D38E2"/>
    <w:rsid w:val="003E7CC8"/>
    <w:rsid w:val="00462B73"/>
    <w:rsid w:val="00470AE3"/>
    <w:rsid w:val="00483A4C"/>
    <w:rsid w:val="004D0973"/>
    <w:rsid w:val="004E4413"/>
    <w:rsid w:val="00507244"/>
    <w:rsid w:val="005153CA"/>
    <w:rsid w:val="00520DA2"/>
    <w:rsid w:val="0052146F"/>
    <w:rsid w:val="00542A47"/>
    <w:rsid w:val="005478EF"/>
    <w:rsid w:val="00551D99"/>
    <w:rsid w:val="005566B7"/>
    <w:rsid w:val="00557A50"/>
    <w:rsid w:val="00607F9A"/>
    <w:rsid w:val="00621614"/>
    <w:rsid w:val="006219D8"/>
    <w:rsid w:val="00630745"/>
    <w:rsid w:val="00636CE8"/>
    <w:rsid w:val="00645FB3"/>
    <w:rsid w:val="006570EF"/>
    <w:rsid w:val="006577AC"/>
    <w:rsid w:val="0066673C"/>
    <w:rsid w:val="006C15BC"/>
    <w:rsid w:val="006E26E1"/>
    <w:rsid w:val="006E3B5C"/>
    <w:rsid w:val="006F7E1A"/>
    <w:rsid w:val="00700D2A"/>
    <w:rsid w:val="00705EEB"/>
    <w:rsid w:val="0071670E"/>
    <w:rsid w:val="007252C0"/>
    <w:rsid w:val="00734974"/>
    <w:rsid w:val="00741527"/>
    <w:rsid w:val="0076061D"/>
    <w:rsid w:val="00773D9D"/>
    <w:rsid w:val="00787687"/>
    <w:rsid w:val="007E4C82"/>
    <w:rsid w:val="007E6708"/>
    <w:rsid w:val="007F6463"/>
    <w:rsid w:val="007F710B"/>
    <w:rsid w:val="007F7B6F"/>
    <w:rsid w:val="00816C5E"/>
    <w:rsid w:val="008262CB"/>
    <w:rsid w:val="0084063F"/>
    <w:rsid w:val="00875A8D"/>
    <w:rsid w:val="008A39AF"/>
    <w:rsid w:val="008E5FA2"/>
    <w:rsid w:val="008E6D97"/>
    <w:rsid w:val="008F227D"/>
    <w:rsid w:val="008F2C8B"/>
    <w:rsid w:val="00910940"/>
    <w:rsid w:val="00915078"/>
    <w:rsid w:val="00947821"/>
    <w:rsid w:val="009A7583"/>
    <w:rsid w:val="009B6BAB"/>
    <w:rsid w:val="00A209E6"/>
    <w:rsid w:val="00A65190"/>
    <w:rsid w:val="00A91DB5"/>
    <w:rsid w:val="00AC6497"/>
    <w:rsid w:val="00B131BB"/>
    <w:rsid w:val="00B135D0"/>
    <w:rsid w:val="00B50179"/>
    <w:rsid w:val="00B855C6"/>
    <w:rsid w:val="00BC1289"/>
    <w:rsid w:val="00BC55B3"/>
    <w:rsid w:val="00BE6FC6"/>
    <w:rsid w:val="00C6010C"/>
    <w:rsid w:val="00C8688A"/>
    <w:rsid w:val="00CC5301"/>
    <w:rsid w:val="00CD65D3"/>
    <w:rsid w:val="00D26B65"/>
    <w:rsid w:val="00D31C22"/>
    <w:rsid w:val="00DC1BB3"/>
    <w:rsid w:val="00DE7D32"/>
    <w:rsid w:val="00E46672"/>
    <w:rsid w:val="00EA1386"/>
    <w:rsid w:val="00EA7335"/>
    <w:rsid w:val="00ED04C0"/>
    <w:rsid w:val="00EF6280"/>
    <w:rsid w:val="00F3404B"/>
    <w:rsid w:val="00F60907"/>
    <w:rsid w:val="00F9665B"/>
    <w:rsid w:val="00FA3FCB"/>
    <w:rsid w:val="00FD63F4"/>
    <w:rsid w:val="00FF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E223"/>
  <w15:chartTrackingRefBased/>
  <w15:docId w15:val="{2D16E330-864D-45AF-B13E-8627DBA1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AC"/>
    <w:pPr>
      <w:spacing w:after="210" w:line="276" w:lineRule="auto"/>
    </w:pPr>
    <w:rPr>
      <w:rFonts w:ascii="Arial" w:hAnsi="Arial" w:cs="Arial"/>
      <w:color w:val="595959"/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40A82"/>
    <w:pPr>
      <w:keepNext/>
      <w:keepLines/>
      <w:numPr>
        <w:numId w:val="5"/>
      </w:numPr>
      <w:spacing w:before="240" w:after="0"/>
      <w:outlineLvl w:val="0"/>
    </w:pPr>
    <w:rPr>
      <w:rFonts w:eastAsia="Times New Roman"/>
      <w:b/>
      <w:bCs/>
      <w:caps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340A82"/>
    <w:pPr>
      <w:numPr>
        <w:ilvl w:val="1"/>
      </w:numPr>
      <w:spacing w:before="200"/>
      <w:outlineLvl w:val="1"/>
    </w:pPr>
    <w:rPr>
      <w:rFonts w:cs="Times New Roman"/>
      <w:bCs w:val="0"/>
      <w:caps w:val="0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40A82"/>
    <w:pPr>
      <w:keepNext/>
      <w:keepLines/>
      <w:numPr>
        <w:ilvl w:val="2"/>
        <w:numId w:val="5"/>
      </w:numPr>
      <w:spacing w:before="200" w:after="0"/>
      <w:outlineLvl w:val="2"/>
    </w:pPr>
    <w:rPr>
      <w:rFonts w:eastAsia="Times New Roman" w:cs="Times New Roman"/>
      <w:b/>
      <w:bCs/>
    </w:rPr>
  </w:style>
  <w:style w:type="paragraph" w:styleId="Kop4">
    <w:name w:val="heading 4"/>
    <w:basedOn w:val="Kop2"/>
    <w:next w:val="Standaard"/>
    <w:link w:val="Kop4Char"/>
    <w:autoRedefine/>
    <w:uiPriority w:val="9"/>
    <w:unhideWhenUsed/>
    <w:qFormat/>
    <w:rsid w:val="00340A82"/>
    <w:pPr>
      <w:numPr>
        <w:ilvl w:val="3"/>
      </w:numPr>
      <w:outlineLvl w:val="3"/>
    </w:pPr>
    <w:rPr>
      <w:bCs/>
      <w:iCs/>
    </w:rPr>
  </w:style>
  <w:style w:type="paragraph" w:styleId="Kop5">
    <w:name w:val="heading 5"/>
    <w:basedOn w:val="Kop2"/>
    <w:next w:val="Standaard"/>
    <w:link w:val="Kop5Char"/>
    <w:autoRedefine/>
    <w:uiPriority w:val="9"/>
    <w:unhideWhenUsed/>
    <w:qFormat/>
    <w:rsid w:val="00386986"/>
    <w:pPr>
      <w:numPr>
        <w:ilvl w:val="4"/>
      </w:numPr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lemtoon">
    <w:name w:val="klemtoon"/>
    <w:basedOn w:val="Standaard"/>
    <w:link w:val="klemtoonChar"/>
    <w:autoRedefine/>
    <w:semiHidden/>
    <w:qFormat/>
    <w:rsid w:val="00340A82"/>
    <w:rPr>
      <w:b/>
    </w:rPr>
  </w:style>
  <w:style w:type="character" w:customStyle="1" w:styleId="klemtoonChar">
    <w:name w:val="klemtoon Char"/>
    <w:link w:val="klemtoon"/>
    <w:semiHidden/>
    <w:rsid w:val="006577AC"/>
    <w:rPr>
      <w:rFonts w:ascii="Arial" w:hAnsi="Arial" w:cs="Arial"/>
      <w:b/>
      <w:color w:val="595959"/>
      <w:sz w:val="18"/>
      <w:szCs w:val="18"/>
    </w:rPr>
  </w:style>
  <w:style w:type="character" w:customStyle="1" w:styleId="Kop1Char">
    <w:name w:val="Kop 1 Char"/>
    <w:link w:val="Kop1"/>
    <w:uiPriority w:val="9"/>
    <w:rsid w:val="00340A82"/>
    <w:rPr>
      <w:rFonts w:ascii="Arial" w:eastAsia="Times New Roman" w:hAnsi="Arial" w:cs="Arial"/>
      <w:b/>
      <w:bCs/>
      <w:caps/>
      <w:color w:val="595959"/>
      <w:sz w:val="18"/>
      <w:szCs w:val="18"/>
    </w:rPr>
  </w:style>
  <w:style w:type="character" w:customStyle="1" w:styleId="Kop2Char">
    <w:name w:val="Kop 2 Char"/>
    <w:link w:val="Kop2"/>
    <w:uiPriority w:val="9"/>
    <w:rsid w:val="00340A82"/>
    <w:rPr>
      <w:rFonts w:ascii="Arial" w:eastAsia="Times New Roman" w:hAnsi="Arial" w:cs="Times New Roman"/>
      <w:b/>
      <w:color w:val="595959"/>
      <w:sz w:val="18"/>
      <w:szCs w:val="26"/>
    </w:rPr>
  </w:style>
  <w:style w:type="character" w:customStyle="1" w:styleId="Kop3Char">
    <w:name w:val="Kop 3 Char"/>
    <w:link w:val="Kop3"/>
    <w:uiPriority w:val="9"/>
    <w:rsid w:val="00340A82"/>
    <w:rPr>
      <w:rFonts w:ascii="Arial" w:eastAsia="Times New Roman" w:hAnsi="Arial" w:cs="Times New Roman"/>
      <w:b/>
      <w:bCs/>
      <w:color w:val="595959"/>
      <w:sz w:val="18"/>
      <w:szCs w:val="18"/>
    </w:rPr>
  </w:style>
  <w:style w:type="character" w:customStyle="1" w:styleId="Kop4Char">
    <w:name w:val="Kop 4 Char"/>
    <w:link w:val="Kop4"/>
    <w:uiPriority w:val="9"/>
    <w:rsid w:val="00340A82"/>
    <w:rPr>
      <w:rFonts w:ascii="Arial" w:eastAsia="Times New Roman" w:hAnsi="Arial" w:cs="Times New Roman"/>
      <w:b/>
      <w:bCs/>
      <w:iCs/>
      <w:color w:val="595959"/>
      <w:sz w:val="18"/>
      <w:szCs w:val="26"/>
    </w:rPr>
  </w:style>
  <w:style w:type="character" w:customStyle="1" w:styleId="Kop5Char">
    <w:name w:val="Kop 5 Char"/>
    <w:link w:val="Kop5"/>
    <w:uiPriority w:val="9"/>
    <w:rsid w:val="00386986"/>
    <w:rPr>
      <w:rFonts w:ascii="Arial" w:eastAsia="Times New Roman" w:hAnsi="Arial" w:cs="Times New Roman"/>
      <w:b/>
      <w:color w:val="595959"/>
      <w:sz w:val="18"/>
      <w:szCs w:val="26"/>
    </w:rPr>
  </w:style>
  <w:style w:type="table" w:styleId="Lichtearcering-accent3">
    <w:name w:val="Light Shading Accent 3"/>
    <w:basedOn w:val="Standaardtabel"/>
    <w:uiPriority w:val="60"/>
    <w:rsid w:val="00340A82"/>
    <w:rPr>
      <w:rFonts w:ascii="Arial" w:hAnsi="Arial" w:cs="Arial"/>
      <w:color w:val="76923C"/>
      <w:sz w:val="18"/>
      <w:szCs w:val="1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chtearcering-accent5">
    <w:name w:val="Light Shading Accent 5"/>
    <w:basedOn w:val="Standaardtabel"/>
    <w:uiPriority w:val="60"/>
    <w:rsid w:val="00340A82"/>
    <w:rPr>
      <w:rFonts w:ascii="Arial" w:hAnsi="Arial" w:cs="Arial"/>
      <w:color w:val="595959"/>
      <w:sz w:val="18"/>
      <w:szCs w:val="18"/>
    </w:rPr>
    <w:tblPr>
      <w:tblStyleRowBandSize w:val="1"/>
      <w:tblBorders>
        <w:top w:val="single" w:sz="8" w:space="0" w:color="4BACC6"/>
        <w:bottom w:val="single" w:sz="8" w:space="0" w:color="4BACC6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chtearcering1">
    <w:name w:val="Lichte arcering1"/>
    <w:basedOn w:val="Standaardtabel"/>
    <w:uiPriority w:val="60"/>
    <w:rsid w:val="00340A82"/>
    <w:rPr>
      <w:rFonts w:ascii="Arial" w:hAnsi="Arial" w:cs="Arial"/>
      <w:color w:val="000000"/>
      <w:sz w:val="18"/>
      <w:szCs w:val="1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jstalinea">
    <w:name w:val="List Paragraph"/>
    <w:basedOn w:val="Standaard"/>
    <w:uiPriority w:val="34"/>
    <w:semiHidden/>
    <w:rsid w:val="00340A82"/>
    <w:pPr>
      <w:ind w:left="720"/>
      <w:contextualSpacing/>
    </w:pPr>
  </w:style>
  <w:style w:type="table" w:styleId="Tabelraster">
    <w:name w:val="Table Grid"/>
    <w:basedOn w:val="Standaardtabel"/>
    <w:uiPriority w:val="59"/>
    <w:rsid w:val="00340A82"/>
    <w:rPr>
      <w:rFonts w:ascii="Arial" w:hAnsi="Arial" w:cs="Arial"/>
      <w:color w:val="80808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340A82"/>
    <w:rPr>
      <w:rFonts w:ascii="Arial" w:hAnsi="Arial" w:cs="Arial"/>
      <w:color w:val="80808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340A82"/>
    <w:rPr>
      <w:rFonts w:ascii="Arial" w:hAnsi="Arial" w:cs="Arial"/>
      <w:color w:val="80808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340A82"/>
    <w:pPr>
      <w:spacing w:after="300" w:line="240" w:lineRule="auto"/>
    </w:pPr>
    <w:rPr>
      <w:rFonts w:eastAsia="Times New Roman" w:cs="Times New Roman"/>
      <w:b/>
      <w:caps/>
      <w:kern w:val="28"/>
      <w:sz w:val="28"/>
      <w:szCs w:val="52"/>
    </w:rPr>
  </w:style>
  <w:style w:type="character" w:customStyle="1" w:styleId="TitelChar">
    <w:name w:val="Titel Char"/>
    <w:link w:val="Titel"/>
    <w:uiPriority w:val="10"/>
    <w:rsid w:val="00340A82"/>
    <w:rPr>
      <w:rFonts w:ascii="Arial" w:eastAsia="Times New Roman" w:hAnsi="Arial" w:cs="Times New Roman"/>
      <w:b/>
      <w:caps/>
      <w:color w:val="595959"/>
      <w:kern w:val="28"/>
      <w:sz w:val="28"/>
      <w:szCs w:val="52"/>
    </w:rPr>
  </w:style>
  <w:style w:type="character" w:customStyle="1" w:styleId="ZwaarsteTitel">
    <w:name w:val="Zwaarste Titel"/>
    <w:uiPriority w:val="1"/>
    <w:semiHidden/>
    <w:qFormat/>
    <w:rsid w:val="00D26B65"/>
    <w:rPr>
      <w:b/>
      <w:caps/>
      <w:color w:val="595959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E6B25"/>
    <w:rPr>
      <w:rFonts w:ascii="Tahoma" w:hAnsi="Tahoma" w:cs="Tahoma"/>
      <w:color w:val="595959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rsid w:val="0036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semiHidden/>
    <w:rsid w:val="000F7731"/>
    <w:rPr>
      <w:rFonts w:ascii="Arial" w:hAnsi="Arial" w:cs="Arial"/>
      <w:color w:val="595959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36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semiHidden/>
    <w:rsid w:val="000F7731"/>
    <w:rPr>
      <w:rFonts w:ascii="Arial" w:hAnsi="Arial" w:cs="Arial"/>
      <w:color w:val="595959"/>
      <w:sz w:val="18"/>
      <w:szCs w:val="18"/>
    </w:rPr>
  </w:style>
  <w:style w:type="character" w:styleId="Tekstvantijdelijkeaanduiding">
    <w:name w:val="Placeholder Text"/>
    <w:uiPriority w:val="99"/>
    <w:semiHidden/>
    <w:rsid w:val="00323B11"/>
    <w:rPr>
      <w:color w:val="808080"/>
    </w:rPr>
  </w:style>
  <w:style w:type="character" w:styleId="Hyperlink">
    <w:name w:val="Hyperlink"/>
    <w:uiPriority w:val="99"/>
    <w:semiHidden/>
    <w:rsid w:val="00A209E6"/>
    <w:rPr>
      <w:color w:val="0000FF"/>
      <w:u w:val="single"/>
    </w:rPr>
  </w:style>
  <w:style w:type="paragraph" w:customStyle="1" w:styleId="TitelBB">
    <w:name w:val="TitelBB"/>
    <w:link w:val="TitelBBChar"/>
    <w:semiHidden/>
    <w:qFormat/>
    <w:rsid w:val="00A209E6"/>
    <w:pPr>
      <w:tabs>
        <w:tab w:val="left" w:pos="284"/>
        <w:tab w:val="left" w:pos="4253"/>
      </w:tabs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lang w:eastAsia="en-US"/>
    </w:rPr>
  </w:style>
  <w:style w:type="character" w:customStyle="1" w:styleId="TitelBBChar">
    <w:name w:val="TitelBB Char"/>
    <w:link w:val="TitelBB"/>
    <w:semiHidden/>
    <w:rsid w:val="000F7731"/>
    <w:rPr>
      <w:rFonts w:ascii="Arial" w:eastAsia="Times New Roman" w:hAnsi="Arial" w:cs="Arial"/>
      <w:b/>
      <w:bCs/>
      <w:caps/>
      <w:color w:val="808080"/>
      <w:lang w:val="nl-BE" w:eastAsia="en-US" w:bidi="ar-SA"/>
    </w:rPr>
  </w:style>
  <w:style w:type="character" w:customStyle="1" w:styleId="subtitel">
    <w:name w:val="subtitel"/>
    <w:uiPriority w:val="1"/>
    <w:semiHidden/>
    <w:rsid w:val="00F60907"/>
    <w:rPr>
      <w:rFonts w:ascii="Arial" w:hAnsi="Arial"/>
      <w:b/>
      <w:caps w:val="0"/>
      <w:smallCaps w:val="0"/>
      <w:strike w:val="0"/>
      <w:dstrike w:val="0"/>
      <w:vanish w:val="0"/>
      <w:color w:val="595959"/>
      <w:sz w:val="20"/>
      <w:vertAlign w:val="baseline"/>
    </w:rPr>
  </w:style>
  <w:style w:type="paragraph" w:customStyle="1" w:styleId="subtitel2">
    <w:name w:val="subtitel2"/>
    <w:link w:val="subtitel2Char"/>
    <w:semiHidden/>
    <w:qFormat/>
    <w:rsid w:val="00A209E6"/>
    <w:pPr>
      <w:spacing w:line="288" w:lineRule="auto"/>
      <w:jc w:val="center"/>
    </w:pPr>
    <w:rPr>
      <w:rFonts w:ascii="Arial" w:eastAsia="Times New Roman" w:hAnsi="Arial" w:cs="Arial"/>
      <w:b/>
      <w:bCs/>
      <w:color w:val="808080"/>
      <w:lang w:eastAsia="en-US"/>
    </w:rPr>
  </w:style>
  <w:style w:type="character" w:customStyle="1" w:styleId="subtitel2Char">
    <w:name w:val="subtitel2 Char"/>
    <w:link w:val="subtitel2"/>
    <w:semiHidden/>
    <w:rsid w:val="000F7731"/>
    <w:rPr>
      <w:rFonts w:ascii="Arial" w:eastAsia="Times New Roman" w:hAnsi="Arial" w:cs="Arial"/>
      <w:b/>
      <w:bCs/>
      <w:caps/>
      <w:color w:val="808080"/>
      <w:lang w:val="nl-BE" w:eastAsia="en-US" w:bidi="ar-SA"/>
    </w:rPr>
  </w:style>
  <w:style w:type="paragraph" w:customStyle="1" w:styleId="Opmaakprofiel1">
    <w:name w:val="Opmaakprofiel1"/>
    <w:basedOn w:val="subtitel2"/>
    <w:semiHidden/>
    <w:rsid w:val="00F9665B"/>
    <w:rPr>
      <w:color w:val="595959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77AC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577AC"/>
    <w:rPr>
      <w:rFonts w:ascii="Arial" w:hAnsi="Arial" w:cs="Arial"/>
      <w:color w:val="595959"/>
      <w:sz w:val="16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77AC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6577AC"/>
    <w:rPr>
      <w:rFonts w:ascii="Arial" w:hAnsi="Arial" w:cs="Arial"/>
      <w:color w:val="595959"/>
      <w:sz w:val="16"/>
      <w:szCs w:val="20"/>
    </w:rPr>
  </w:style>
  <w:style w:type="character" w:styleId="GevolgdeHyperlink">
    <w:name w:val="FollowedHyperlink"/>
    <w:uiPriority w:val="99"/>
    <w:semiHidden/>
    <w:unhideWhenUsed/>
    <w:rsid w:val="0091094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_VAN_LOOCK\AppData\Roaming\microsoft\templates\LG\lg-persberi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EED6-2808-4F7F-B0CE-3905884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lg-persbericht</Template>
  <TotalTime>45</TotalTime>
  <Pages>4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2277</CharactersWithSpaces>
  <SharedDoc>false</SharedDoc>
  <HLinks>
    <vt:vector size="6" baseType="variant"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http://www.landelijkegilden.be/persberichtenLG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Van Loock</dc:creator>
  <cp:keywords/>
  <cp:lastModifiedBy>Ann Van Loock</cp:lastModifiedBy>
  <cp:revision>41</cp:revision>
  <dcterms:created xsi:type="dcterms:W3CDTF">2024-03-19T10:41:00Z</dcterms:created>
  <dcterms:modified xsi:type="dcterms:W3CDTF">2024-03-19T11:26:00Z</dcterms:modified>
</cp:coreProperties>
</file>